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ECAA" w14:textId="4C1E832B" w:rsidR="00EA7C19" w:rsidRPr="00C60C4D" w:rsidRDefault="00C60C4D" w:rsidP="00EA7C19">
      <w:pPr>
        <w:rPr>
          <w:b/>
          <w:bCs/>
          <w:sz w:val="24"/>
          <w:szCs w:val="24"/>
        </w:rPr>
      </w:pPr>
      <w:r w:rsidRPr="00C60C4D">
        <w:rPr>
          <w:b/>
          <w:bCs/>
          <w:sz w:val="24"/>
          <w:szCs w:val="24"/>
        </w:rPr>
        <w:t xml:space="preserve">Reklamační protokol č. __________________________ </w:t>
      </w:r>
      <w:r w:rsidRPr="00C60C4D">
        <w:rPr>
          <w:sz w:val="16"/>
          <w:szCs w:val="16"/>
        </w:rPr>
        <w:t>(vyplní dodavatel)</w:t>
      </w:r>
    </w:p>
    <w:p w14:paraId="560E391E" w14:textId="20428F71" w:rsidR="00C60C4D" w:rsidRDefault="00535322" w:rsidP="00EA7C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59FCB" wp14:editId="68D0A1E3">
                <wp:simplePos x="0" y="0"/>
                <wp:positionH relativeFrom="column">
                  <wp:posOffset>14605</wp:posOffset>
                </wp:positionH>
                <wp:positionV relativeFrom="paragraph">
                  <wp:posOffset>66790</wp:posOffset>
                </wp:positionV>
                <wp:extent cx="5604164" cy="13854"/>
                <wp:effectExtent l="0" t="0" r="34925" b="24765"/>
                <wp:wrapNone/>
                <wp:docPr id="50202913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4164" cy="1385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418B5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25pt" to="44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" strokecolor="black [3200]" strokeweight="1pt">
                <v:stroke joinstyle="miter"/>
              </v:line>
            </w:pict>
          </mc:Fallback>
        </mc:AlternateContent>
      </w:r>
    </w:p>
    <w:p w14:paraId="1AA94A23" w14:textId="5B984EDA" w:rsidR="00C60C4D" w:rsidRPr="00C60C4D" w:rsidRDefault="00C60C4D" w:rsidP="00EA7C19">
      <w:pPr>
        <w:rPr>
          <w:b/>
          <w:bCs/>
          <w:sz w:val="24"/>
          <w:szCs w:val="24"/>
        </w:rPr>
      </w:pPr>
      <w:r w:rsidRPr="00C60C4D">
        <w:rPr>
          <w:b/>
          <w:bCs/>
          <w:sz w:val="24"/>
          <w:szCs w:val="24"/>
        </w:rPr>
        <w:t>Odběratel</w:t>
      </w:r>
    </w:p>
    <w:p w14:paraId="66D2B9F6" w14:textId="03029E3B" w:rsidR="00C60C4D" w:rsidRDefault="00C60C4D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Jméno, příjmení/</w:t>
      </w:r>
      <w:proofErr w:type="gramStart"/>
      <w:r>
        <w:rPr>
          <w:sz w:val="24"/>
          <w:szCs w:val="24"/>
        </w:rPr>
        <w:t xml:space="preserve">název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_________________________________________________</w:t>
      </w:r>
    </w:p>
    <w:p w14:paraId="4195009B" w14:textId="77777777" w:rsidR="00C60C4D" w:rsidRDefault="00C60C4D" w:rsidP="00EA7C19">
      <w:pPr>
        <w:rPr>
          <w:sz w:val="24"/>
          <w:szCs w:val="24"/>
        </w:rPr>
      </w:pPr>
    </w:p>
    <w:p w14:paraId="7BAD4F08" w14:textId="77777777" w:rsidR="00C60C4D" w:rsidRDefault="00C60C4D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Datum narození/IČ</w:t>
      </w:r>
      <w:r>
        <w:rPr>
          <w:sz w:val="24"/>
          <w:szCs w:val="24"/>
        </w:rPr>
        <w:tab/>
        <w:t>_________________________________________________</w:t>
      </w:r>
    </w:p>
    <w:p w14:paraId="51F9EAB0" w14:textId="77777777" w:rsidR="00C60C4D" w:rsidRDefault="00C60C4D" w:rsidP="00C60C4D">
      <w:pPr>
        <w:tabs>
          <w:tab w:val="left" w:pos="2552"/>
        </w:tabs>
        <w:rPr>
          <w:sz w:val="24"/>
          <w:szCs w:val="24"/>
        </w:rPr>
      </w:pPr>
    </w:p>
    <w:p w14:paraId="4E7C65FF" w14:textId="054BB13C" w:rsidR="00C60C4D" w:rsidRDefault="00E47190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Adresa odběratele</w:t>
      </w:r>
      <w:r w:rsidR="00C60C4D">
        <w:rPr>
          <w:sz w:val="24"/>
          <w:szCs w:val="24"/>
        </w:rPr>
        <w:t>/sídlo</w:t>
      </w:r>
      <w:r w:rsidR="00C60C4D">
        <w:rPr>
          <w:sz w:val="24"/>
          <w:szCs w:val="24"/>
        </w:rPr>
        <w:tab/>
        <w:t>_________________________________________________</w:t>
      </w:r>
    </w:p>
    <w:p w14:paraId="7D1E3A7E" w14:textId="77777777" w:rsidR="00C60C4D" w:rsidRDefault="00C60C4D" w:rsidP="00C60C4D">
      <w:pPr>
        <w:tabs>
          <w:tab w:val="left" w:pos="2552"/>
        </w:tabs>
        <w:rPr>
          <w:sz w:val="24"/>
          <w:szCs w:val="24"/>
        </w:rPr>
      </w:pPr>
    </w:p>
    <w:p w14:paraId="725878CF" w14:textId="567A5F46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  <w:t>_________________________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Telefon  _</w:t>
      </w:r>
      <w:proofErr w:type="gramEnd"/>
      <w:r>
        <w:rPr>
          <w:sz w:val="24"/>
          <w:szCs w:val="24"/>
        </w:rPr>
        <w:t>____________</w:t>
      </w:r>
    </w:p>
    <w:p w14:paraId="7195EFFE" w14:textId="449143DA" w:rsidR="00E47190" w:rsidRDefault="00E47190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Případně k</w:t>
      </w:r>
      <w:r w:rsidR="00C60C4D">
        <w:rPr>
          <w:sz w:val="24"/>
          <w:szCs w:val="24"/>
        </w:rPr>
        <w:t>orespondenční adresa</w:t>
      </w:r>
      <w:r>
        <w:rPr>
          <w:sz w:val="24"/>
          <w:szCs w:val="24"/>
        </w:rPr>
        <w:tab/>
      </w:r>
      <w:r w:rsidR="00C60C4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08AE9C" w14:textId="2ADBA386" w:rsidR="00C60C4D" w:rsidRDefault="00E47190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60C4D">
        <w:rPr>
          <w:sz w:val="24"/>
          <w:szCs w:val="24"/>
        </w:rPr>
        <w:t>_________________________________________________</w:t>
      </w:r>
    </w:p>
    <w:p w14:paraId="40596909" w14:textId="77777777" w:rsidR="00C60C4D" w:rsidRDefault="00C60C4D" w:rsidP="00C60C4D">
      <w:pPr>
        <w:tabs>
          <w:tab w:val="left" w:pos="2552"/>
        </w:tabs>
        <w:rPr>
          <w:sz w:val="24"/>
          <w:szCs w:val="24"/>
        </w:rPr>
      </w:pPr>
    </w:p>
    <w:p w14:paraId="6C0BB6E2" w14:textId="208C13A2" w:rsidR="00C60C4D" w:rsidRDefault="00C60C4D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Osoba zastupující odběratele ________________________________________________</w:t>
      </w:r>
    </w:p>
    <w:p w14:paraId="1EC7CA17" w14:textId="24C54F9F" w:rsidR="00C60C4D" w:rsidRPr="00535322" w:rsidRDefault="00535322" w:rsidP="00C60C4D">
      <w:pPr>
        <w:tabs>
          <w:tab w:val="left" w:pos="2552"/>
        </w:tabs>
        <w:rPr>
          <w:sz w:val="18"/>
          <w:szCs w:val="18"/>
        </w:rPr>
      </w:pPr>
      <w:r>
        <w:rPr>
          <w:sz w:val="18"/>
          <w:szCs w:val="18"/>
        </w:rPr>
        <w:t>(</w:t>
      </w:r>
      <w:r w:rsidRPr="00535322">
        <w:rPr>
          <w:sz w:val="18"/>
          <w:szCs w:val="18"/>
        </w:rPr>
        <w:t>Je povinna své oprávnění k zas</w:t>
      </w:r>
      <w:r>
        <w:rPr>
          <w:sz w:val="18"/>
          <w:szCs w:val="18"/>
        </w:rPr>
        <w:t>t</w:t>
      </w:r>
      <w:r w:rsidRPr="00535322">
        <w:rPr>
          <w:sz w:val="18"/>
          <w:szCs w:val="18"/>
        </w:rPr>
        <w:t>upování doložit</w:t>
      </w:r>
      <w:r>
        <w:rPr>
          <w:sz w:val="18"/>
          <w:szCs w:val="18"/>
        </w:rPr>
        <w:t>)</w:t>
      </w:r>
    </w:p>
    <w:p w14:paraId="691E37FA" w14:textId="77777777" w:rsidR="00535322" w:rsidRPr="00535322" w:rsidRDefault="00535322" w:rsidP="00C60C4D">
      <w:pPr>
        <w:tabs>
          <w:tab w:val="left" w:pos="2552"/>
        </w:tabs>
        <w:rPr>
          <w:sz w:val="12"/>
          <w:szCs w:val="12"/>
        </w:rPr>
      </w:pPr>
    </w:p>
    <w:p w14:paraId="35EF6EE8" w14:textId="408C5A4F" w:rsidR="00C60C4D" w:rsidRDefault="00C60C4D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Číslo odběrného místa</w:t>
      </w:r>
      <w:r>
        <w:rPr>
          <w:sz w:val="24"/>
          <w:szCs w:val="24"/>
        </w:rPr>
        <w:tab/>
        <w:t>__________________________________________________</w:t>
      </w:r>
    </w:p>
    <w:p w14:paraId="4D833BD9" w14:textId="77777777" w:rsidR="00C60C4D" w:rsidRDefault="00C60C4D" w:rsidP="00C60C4D">
      <w:pPr>
        <w:tabs>
          <w:tab w:val="left" w:pos="2552"/>
        </w:tabs>
        <w:rPr>
          <w:sz w:val="24"/>
          <w:szCs w:val="24"/>
        </w:rPr>
      </w:pPr>
    </w:p>
    <w:p w14:paraId="7C58D831" w14:textId="286331B0" w:rsidR="00C60C4D" w:rsidRDefault="00C60C4D" w:rsidP="00C60C4D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Adresa odběrného místa</w:t>
      </w:r>
      <w:r>
        <w:rPr>
          <w:sz w:val="24"/>
          <w:szCs w:val="24"/>
        </w:rPr>
        <w:tab/>
        <w:t>__________________________________________________</w:t>
      </w:r>
    </w:p>
    <w:p w14:paraId="460C6A39" w14:textId="77777777" w:rsidR="00C60C4D" w:rsidRDefault="00C60C4D" w:rsidP="00C60C4D">
      <w:pPr>
        <w:tabs>
          <w:tab w:val="left" w:pos="2552"/>
        </w:tabs>
        <w:rPr>
          <w:sz w:val="24"/>
          <w:szCs w:val="24"/>
        </w:rPr>
      </w:pPr>
    </w:p>
    <w:p w14:paraId="516C953E" w14:textId="4D5F0888" w:rsidR="00C60C4D" w:rsidRDefault="00C60C4D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Popis reklamace</w:t>
      </w:r>
      <w:r>
        <w:rPr>
          <w:sz w:val="24"/>
          <w:szCs w:val="24"/>
        </w:rPr>
        <w:tab/>
        <w:t>__________________________________________________</w:t>
      </w:r>
    </w:p>
    <w:p w14:paraId="5ED14C9C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53C0571F" w14:textId="51D72B43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</w:t>
      </w:r>
    </w:p>
    <w:p w14:paraId="34A1E7D3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513D7D9D" w14:textId="46A38BB8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</w:t>
      </w:r>
    </w:p>
    <w:p w14:paraId="50BF3654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57CD8020" w14:textId="0B33FEA5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</w:t>
      </w:r>
    </w:p>
    <w:p w14:paraId="372F9448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55F8CC7A" w14:textId="64BCA986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</w:t>
      </w:r>
    </w:p>
    <w:p w14:paraId="7AF49370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2E10F462" w14:textId="34C0729D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</w:t>
      </w:r>
    </w:p>
    <w:p w14:paraId="445B6B92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32E9C609" w14:textId="55F9D151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</w:t>
      </w:r>
    </w:p>
    <w:p w14:paraId="2A5DA808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1C1A2AD4" w14:textId="2F876EA9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Uplatňovaný nárok</w:t>
      </w:r>
      <w:r>
        <w:rPr>
          <w:sz w:val="24"/>
          <w:szCs w:val="24"/>
        </w:rPr>
        <w:tab/>
        <w:t>__________________________________________________</w:t>
      </w:r>
    </w:p>
    <w:p w14:paraId="01F9C8CD" w14:textId="77777777" w:rsidR="00E47190" w:rsidRDefault="00E47190" w:rsidP="00E47190">
      <w:pPr>
        <w:tabs>
          <w:tab w:val="left" w:pos="2552"/>
        </w:tabs>
        <w:rPr>
          <w:sz w:val="24"/>
          <w:szCs w:val="24"/>
        </w:rPr>
      </w:pPr>
    </w:p>
    <w:p w14:paraId="192C2821" w14:textId="4489DA4B" w:rsidR="00E47190" w:rsidRDefault="00E47190" w:rsidP="00E47190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</w:t>
      </w:r>
    </w:p>
    <w:p w14:paraId="487B8A0C" w14:textId="77777777" w:rsidR="00E47190" w:rsidRDefault="00E47190" w:rsidP="00C60C4D">
      <w:pPr>
        <w:tabs>
          <w:tab w:val="left" w:pos="2552"/>
        </w:tabs>
        <w:rPr>
          <w:sz w:val="24"/>
          <w:szCs w:val="24"/>
        </w:rPr>
      </w:pPr>
    </w:p>
    <w:p w14:paraId="3FCAE0CC" w14:textId="77777777" w:rsidR="00E47190" w:rsidRDefault="00E47190" w:rsidP="00C60C4D">
      <w:pPr>
        <w:tabs>
          <w:tab w:val="left" w:pos="2552"/>
        </w:tabs>
        <w:rPr>
          <w:sz w:val="24"/>
          <w:szCs w:val="24"/>
        </w:rPr>
      </w:pPr>
    </w:p>
    <w:p w14:paraId="699FB9A7" w14:textId="189E86F4" w:rsidR="00E47190" w:rsidRDefault="00E47190" w:rsidP="00C60C4D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odběratele:</w:t>
      </w:r>
    </w:p>
    <w:p w14:paraId="6EF6F5E5" w14:textId="77777777" w:rsidR="00586C86" w:rsidRDefault="00586C86" w:rsidP="00EA7C19">
      <w:pPr>
        <w:rPr>
          <w:sz w:val="24"/>
          <w:szCs w:val="24"/>
        </w:rPr>
      </w:pPr>
    </w:p>
    <w:p w14:paraId="27960AFB" w14:textId="77777777" w:rsidR="00E47190" w:rsidRDefault="00E47190" w:rsidP="00EA7C19">
      <w:pPr>
        <w:rPr>
          <w:sz w:val="24"/>
          <w:szCs w:val="24"/>
        </w:rPr>
      </w:pPr>
    </w:p>
    <w:p w14:paraId="471DB0CE" w14:textId="4C0A4C42" w:rsidR="00E47190" w:rsidRPr="00535322" w:rsidRDefault="00535322" w:rsidP="00EA7C19">
      <w:pPr>
        <w:rPr>
          <w:sz w:val="24"/>
          <w:szCs w:val="24"/>
          <w:u w:val="single"/>
        </w:rPr>
      </w:pPr>
      <w:r w:rsidRPr="00535322">
        <w:rPr>
          <w:sz w:val="24"/>
          <w:szCs w:val="24"/>
          <w:u w:val="single"/>
        </w:rPr>
        <w:t>__________________________________________________________________________</w:t>
      </w:r>
    </w:p>
    <w:p w14:paraId="07BD505A" w14:textId="53CD778D" w:rsidR="00E47190" w:rsidRDefault="00E47190" w:rsidP="00EA7C19">
      <w:pPr>
        <w:rPr>
          <w:sz w:val="24"/>
          <w:szCs w:val="24"/>
        </w:rPr>
      </w:pPr>
      <w:r>
        <w:rPr>
          <w:sz w:val="24"/>
          <w:szCs w:val="24"/>
        </w:rPr>
        <w:t>Potvrzení pracovnice zákaznického centra o přijetí reklamace při osobním doručení:</w:t>
      </w:r>
    </w:p>
    <w:p w14:paraId="13443E9E" w14:textId="77777777" w:rsidR="00586C86" w:rsidRDefault="00586C86" w:rsidP="00EA7C19">
      <w:pPr>
        <w:rPr>
          <w:sz w:val="24"/>
          <w:szCs w:val="24"/>
        </w:rPr>
      </w:pPr>
    </w:p>
    <w:p w14:paraId="210E7BEA" w14:textId="0D2958FA" w:rsidR="00066023" w:rsidRPr="00EA7C19" w:rsidRDefault="00E47190" w:rsidP="00EA7C19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Přijal: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zaměstnance:</w:t>
      </w:r>
      <w:r w:rsidR="00586C86">
        <w:rPr>
          <w:sz w:val="24"/>
          <w:szCs w:val="24"/>
        </w:rPr>
        <w:tab/>
      </w:r>
      <w:r w:rsidR="00EA7C19" w:rsidRPr="00EA7C19">
        <w:rPr>
          <w:sz w:val="24"/>
          <w:szCs w:val="24"/>
        </w:rPr>
        <w:tab/>
      </w:r>
    </w:p>
    <w:sectPr w:rsidR="00066023" w:rsidRPr="00EA7C19" w:rsidSect="00C47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2DC95" w14:textId="77777777" w:rsidR="00993A81" w:rsidRDefault="00993A81" w:rsidP="00A06585">
      <w:r>
        <w:separator/>
      </w:r>
    </w:p>
  </w:endnote>
  <w:endnote w:type="continuationSeparator" w:id="0">
    <w:p w14:paraId="0124BABA" w14:textId="77777777" w:rsidR="00993A81" w:rsidRDefault="00993A81" w:rsidP="00A0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96DC" w14:textId="77777777" w:rsidR="007447C1" w:rsidRDefault="007447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2693"/>
      <w:gridCol w:w="2835"/>
    </w:tblGrid>
    <w:tr w:rsidR="00A06585" w:rsidRPr="00A06585" w14:paraId="2D7E13E2" w14:textId="77777777" w:rsidTr="00F02324">
      <w:trPr>
        <w:trHeight w:val="540"/>
        <w:jc w:val="center"/>
      </w:trPr>
      <w:tc>
        <w:tcPr>
          <w:tcW w:w="3261" w:type="dxa"/>
          <w:tcBorders>
            <w:top w:val="nil"/>
            <w:bottom w:val="nil"/>
            <w:right w:val="nil"/>
          </w:tcBorders>
        </w:tcPr>
        <w:p w14:paraId="0A10B046" w14:textId="77777777" w:rsidR="00A06585" w:rsidRPr="00A06585" w:rsidRDefault="00A06585" w:rsidP="00A06585">
          <w:pPr>
            <w:pStyle w:val="Zpat"/>
            <w:ind w:left="217" w:hanging="217"/>
            <w:rPr>
              <w:rFonts w:ascii="Vogue" w:hAnsi="Vogue"/>
              <w:sz w:val="16"/>
              <w:szCs w:val="16"/>
            </w:rPr>
          </w:pPr>
          <w:r>
            <w:rPr>
              <w:rFonts w:ascii="Vogue" w:hAnsi="Vogue"/>
              <w:b/>
              <w:sz w:val="16"/>
              <w:szCs w:val="16"/>
            </w:rPr>
            <w:t>S</w:t>
          </w:r>
          <w:r w:rsidRPr="00A06585">
            <w:rPr>
              <w:rFonts w:ascii="Vogue" w:hAnsi="Vogue"/>
              <w:b/>
              <w:sz w:val="16"/>
              <w:szCs w:val="16"/>
            </w:rPr>
            <w:t>ídlo:</w:t>
          </w:r>
          <w:r w:rsidRPr="00A06585">
            <w:rPr>
              <w:rFonts w:ascii="Vogue" w:hAnsi="Vogue"/>
              <w:sz w:val="16"/>
              <w:szCs w:val="16"/>
            </w:rPr>
            <w:t xml:space="preserve"> Pohraniční stráže 367 </w:t>
          </w:r>
        </w:p>
        <w:p w14:paraId="3D471358" w14:textId="77777777" w:rsidR="00A06585" w:rsidRPr="00A06585" w:rsidRDefault="00A06585" w:rsidP="00A06585">
          <w:pPr>
            <w:pStyle w:val="Zpat"/>
            <w:tabs>
              <w:tab w:val="left" w:pos="423"/>
              <w:tab w:val="left" w:pos="849"/>
            </w:tabs>
            <w:rPr>
              <w:rFonts w:ascii="Vogue" w:hAnsi="Vogue"/>
              <w:sz w:val="16"/>
              <w:szCs w:val="16"/>
            </w:rPr>
          </w:pPr>
          <w:r w:rsidRPr="00A06585">
            <w:rPr>
              <w:rFonts w:ascii="Vogue" w:hAnsi="Vogue"/>
              <w:sz w:val="16"/>
              <w:szCs w:val="16"/>
            </w:rPr>
            <w:t>358 01 Kraslice</w:t>
          </w:r>
        </w:p>
        <w:p w14:paraId="6ABDED5C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  <w:r w:rsidRPr="00A06585">
            <w:rPr>
              <w:rFonts w:ascii="Vogue" w:hAnsi="Vogue"/>
              <w:b/>
              <w:sz w:val="16"/>
              <w:szCs w:val="16"/>
            </w:rPr>
            <w:t>IČO:</w:t>
          </w:r>
          <w:r w:rsidRPr="00A06585">
            <w:rPr>
              <w:rFonts w:ascii="Vogue" w:hAnsi="Vogue"/>
              <w:sz w:val="16"/>
              <w:szCs w:val="16"/>
            </w:rPr>
            <w:t xml:space="preserve"> 25241800</w:t>
          </w:r>
        </w:p>
        <w:p w14:paraId="1347CCD3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  <w:r w:rsidRPr="00A06585">
            <w:rPr>
              <w:rFonts w:ascii="Vogue" w:hAnsi="Vogue"/>
              <w:b/>
              <w:sz w:val="16"/>
              <w:szCs w:val="16"/>
            </w:rPr>
            <w:t>DIČ:</w:t>
          </w:r>
          <w:r w:rsidRPr="00A06585">
            <w:rPr>
              <w:rFonts w:ascii="Vogue" w:hAnsi="Vogue"/>
              <w:sz w:val="16"/>
              <w:szCs w:val="16"/>
            </w:rPr>
            <w:t xml:space="preserve"> CZ25241800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44896B6E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  <w:r w:rsidRPr="00A06585">
            <w:rPr>
              <w:rFonts w:ascii="Vogue" w:hAnsi="Vogue"/>
              <w:b/>
              <w:sz w:val="16"/>
              <w:szCs w:val="16"/>
            </w:rPr>
            <w:t>telefon:</w:t>
          </w:r>
          <w:r w:rsidRPr="00A06585">
            <w:rPr>
              <w:rFonts w:ascii="Vogue" w:hAnsi="Vogue"/>
              <w:sz w:val="16"/>
              <w:szCs w:val="16"/>
            </w:rPr>
            <w:t xml:space="preserve"> </w:t>
          </w:r>
          <w:r w:rsidR="00FB0F1C" w:rsidRPr="00A06585">
            <w:rPr>
              <w:rFonts w:ascii="Vogue" w:hAnsi="Vogue"/>
              <w:sz w:val="16"/>
              <w:szCs w:val="16"/>
            </w:rPr>
            <w:t>(+420) 352</w:t>
          </w:r>
          <w:r w:rsidR="00FB0F1C">
            <w:rPr>
              <w:rFonts w:ascii="Vogue" w:hAnsi="Vogue"/>
              <w:sz w:val="16"/>
              <w:szCs w:val="16"/>
            </w:rPr>
            <w:t> </w:t>
          </w:r>
          <w:r w:rsidR="00FB0F1C" w:rsidRPr="00A06585">
            <w:rPr>
              <w:rFonts w:ascii="Vogue" w:hAnsi="Vogue"/>
              <w:sz w:val="16"/>
              <w:szCs w:val="16"/>
            </w:rPr>
            <w:t>6</w:t>
          </w:r>
          <w:r w:rsidR="00FB0F1C">
            <w:rPr>
              <w:rFonts w:ascii="Vogue" w:hAnsi="Vogue"/>
              <w:sz w:val="16"/>
              <w:szCs w:val="16"/>
            </w:rPr>
            <w:t xml:space="preserve">96 </w:t>
          </w:r>
          <w:r w:rsidR="00FB0F1C" w:rsidRPr="00A06585">
            <w:rPr>
              <w:rFonts w:ascii="Vogue" w:hAnsi="Vogue"/>
              <w:sz w:val="16"/>
              <w:szCs w:val="16"/>
            </w:rPr>
            <w:t>5</w:t>
          </w:r>
          <w:r w:rsidR="00FB0F1C">
            <w:rPr>
              <w:rFonts w:ascii="Vogue" w:hAnsi="Vogue"/>
              <w:sz w:val="16"/>
              <w:szCs w:val="16"/>
            </w:rPr>
            <w:t>48</w:t>
          </w:r>
        </w:p>
        <w:p w14:paraId="66EB3E50" w14:textId="77777777" w:rsidR="00A06585" w:rsidRDefault="00A06585" w:rsidP="00A06585">
          <w:pPr>
            <w:pStyle w:val="Zpat"/>
            <w:rPr>
              <w:rStyle w:val="Hypertextovodkaz"/>
              <w:sz w:val="16"/>
              <w:szCs w:val="16"/>
            </w:rPr>
          </w:pPr>
          <w:r w:rsidRPr="00A06585">
            <w:rPr>
              <w:rFonts w:ascii="Vogue" w:hAnsi="Vogue"/>
              <w:b/>
              <w:sz w:val="16"/>
              <w:szCs w:val="16"/>
            </w:rPr>
            <w:t>e-mail:</w:t>
          </w:r>
          <w:hyperlink r:id="rId1" w:history="1">
            <w:r w:rsidR="00FB0F1C" w:rsidRPr="003C1030">
              <w:rPr>
                <w:rStyle w:val="Hypertextovodkaz"/>
                <w:sz w:val="16"/>
                <w:szCs w:val="16"/>
              </w:rPr>
              <w:t>kms@kmssro.cz</w:t>
            </w:r>
          </w:hyperlink>
        </w:p>
        <w:p w14:paraId="69C27DB8" w14:textId="77777777" w:rsidR="007447C1" w:rsidRPr="00A06585" w:rsidRDefault="007447C1" w:rsidP="00A06585">
          <w:pPr>
            <w:pStyle w:val="Zpat"/>
            <w:rPr>
              <w:rFonts w:ascii="Vogue" w:hAnsi="Vogue"/>
              <w:sz w:val="16"/>
              <w:szCs w:val="16"/>
            </w:rPr>
          </w:pPr>
          <w:r w:rsidRPr="005651FE">
            <w:rPr>
              <w:rFonts w:ascii="Vogue" w:hAnsi="Vogue"/>
              <w:b/>
              <w:sz w:val="16"/>
              <w:szCs w:val="16"/>
            </w:rPr>
            <w:t>ID datové schránky</w:t>
          </w:r>
          <w:r w:rsidRPr="005651FE">
            <w:rPr>
              <w:rFonts w:ascii="Vogue" w:hAnsi="Vogue"/>
              <w:sz w:val="16"/>
              <w:szCs w:val="16"/>
            </w:rPr>
            <w:t>: pyvfz2b</w:t>
          </w:r>
        </w:p>
        <w:p w14:paraId="655DE2F1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5DD8355B" w14:textId="77777777" w:rsidR="00A06585" w:rsidRPr="00A06585" w:rsidRDefault="00A06585" w:rsidP="00A06585">
          <w:pPr>
            <w:pStyle w:val="Zpat"/>
            <w:rPr>
              <w:rFonts w:ascii="Vogue" w:hAnsi="Vogue"/>
              <w:b/>
              <w:sz w:val="16"/>
              <w:szCs w:val="16"/>
            </w:rPr>
          </w:pPr>
          <w:r w:rsidRPr="00A06585">
            <w:rPr>
              <w:rFonts w:ascii="Vogue" w:hAnsi="Vogue"/>
              <w:b/>
              <w:sz w:val="16"/>
              <w:szCs w:val="16"/>
            </w:rPr>
            <w:t>bankovní spojení:</w:t>
          </w:r>
        </w:p>
        <w:p w14:paraId="4A83BCEC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  <w:r w:rsidRPr="00A06585">
            <w:rPr>
              <w:rFonts w:ascii="Vogue" w:hAnsi="Vogue"/>
              <w:sz w:val="16"/>
              <w:szCs w:val="16"/>
            </w:rPr>
            <w:t>Komerční banka, a.s.,</w:t>
          </w:r>
        </w:p>
        <w:p w14:paraId="3AF393E9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  <w:r w:rsidRPr="00A06585">
            <w:rPr>
              <w:rFonts w:ascii="Vogue" w:hAnsi="Vogue"/>
              <w:sz w:val="16"/>
              <w:szCs w:val="16"/>
            </w:rPr>
            <w:t>číslo účtu 19-8363530277/0100</w:t>
          </w:r>
        </w:p>
      </w:tc>
    </w:tr>
    <w:tr w:rsidR="00A06585" w:rsidRPr="00A06585" w14:paraId="2D6BB1B3" w14:textId="77777777" w:rsidTr="00F02324">
      <w:trPr>
        <w:trHeight w:val="540"/>
        <w:jc w:val="center"/>
      </w:trPr>
      <w:tc>
        <w:tcPr>
          <w:tcW w:w="3261" w:type="dxa"/>
          <w:tcBorders>
            <w:top w:val="nil"/>
            <w:bottom w:val="nil"/>
            <w:right w:val="nil"/>
          </w:tcBorders>
        </w:tcPr>
        <w:p w14:paraId="58CD8E75" w14:textId="77777777" w:rsidR="00A06585" w:rsidRPr="00A06585" w:rsidRDefault="00A06585" w:rsidP="00A06585">
          <w:pPr>
            <w:pStyle w:val="Zpat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60DEF1AC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3EA4526" w14:textId="77777777" w:rsidR="00A06585" w:rsidRPr="00A06585" w:rsidRDefault="00A06585" w:rsidP="00A06585">
          <w:pPr>
            <w:pStyle w:val="Zpat"/>
            <w:rPr>
              <w:rFonts w:ascii="Vogue" w:hAnsi="Vogue"/>
              <w:sz w:val="16"/>
              <w:szCs w:val="16"/>
            </w:rPr>
          </w:pPr>
        </w:p>
      </w:tc>
    </w:tr>
  </w:tbl>
  <w:p w14:paraId="178CF347" w14:textId="77777777" w:rsidR="00A06585" w:rsidRPr="00A06585" w:rsidRDefault="00A06585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A9678" w14:textId="77777777" w:rsidR="007447C1" w:rsidRDefault="00744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A5D63" w14:textId="77777777" w:rsidR="00993A81" w:rsidRDefault="00993A81" w:rsidP="00A06585">
      <w:r>
        <w:separator/>
      </w:r>
    </w:p>
  </w:footnote>
  <w:footnote w:type="continuationSeparator" w:id="0">
    <w:p w14:paraId="0BC5A294" w14:textId="77777777" w:rsidR="00993A81" w:rsidRDefault="00993A81" w:rsidP="00A0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3381" w14:textId="77777777" w:rsidR="007447C1" w:rsidRDefault="007447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CF2C6" w14:textId="77777777" w:rsidR="00A06585" w:rsidRDefault="00A06585" w:rsidP="00A06585">
    <w:pPr>
      <w:pStyle w:val="Zhlav"/>
      <w:rPr>
        <w:rFonts w:ascii="Vogue" w:hAnsi="Vogue"/>
        <w:sz w:val="26"/>
      </w:rPr>
    </w:pPr>
    <w:r>
      <w:rPr>
        <w:rFonts w:ascii="Vogue" w:hAnsi="Vogue"/>
        <w:noProof/>
        <w:sz w:val="24"/>
      </w:rPr>
      <w:drawing>
        <wp:anchor distT="0" distB="0" distL="114300" distR="114300" simplePos="0" relativeHeight="251659264" behindDoc="0" locked="0" layoutInCell="0" allowOverlap="1" wp14:anchorId="7938BD62" wp14:editId="10C651EA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1031240" cy="612775"/>
          <wp:effectExtent l="0" t="0" r="0" b="0"/>
          <wp:wrapSquare wrapText="bothSides"/>
          <wp:docPr id="5" name="obrázek 4" descr="KM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M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ogue" w:hAnsi="Vogue"/>
        <w:sz w:val="26"/>
      </w:rPr>
      <w:t>KMS KRASLICKÁ MĚSTSKÁ SPOLEČNOST s.r.o.</w:t>
    </w:r>
    <w:r>
      <w:rPr>
        <w:rFonts w:ascii="Vogue" w:hAnsi="Vogue"/>
        <w:sz w:val="26"/>
      </w:rPr>
      <w:tab/>
    </w:r>
  </w:p>
  <w:p w14:paraId="06DA58C5" w14:textId="77777777" w:rsidR="00A06585" w:rsidRDefault="00A06585" w:rsidP="00A06585">
    <w:pPr>
      <w:pStyle w:val="Zhlav"/>
      <w:rPr>
        <w:rFonts w:ascii="Vogue" w:hAnsi="Vogue"/>
        <w:sz w:val="26"/>
      </w:rPr>
    </w:pPr>
    <w:r>
      <w:rPr>
        <w:rFonts w:ascii="Vogue" w:hAnsi="Vogue"/>
        <w:sz w:val="26"/>
      </w:rPr>
      <w:t>Pohraniční stráže 367</w:t>
    </w:r>
  </w:p>
  <w:p w14:paraId="018C31F2" w14:textId="77777777" w:rsidR="00A06585" w:rsidRDefault="00A06585" w:rsidP="00A06585">
    <w:pPr>
      <w:pStyle w:val="Zhlav"/>
      <w:rPr>
        <w:rFonts w:ascii="Vogue" w:hAnsi="Vogue"/>
        <w:sz w:val="26"/>
      </w:rPr>
    </w:pPr>
    <w:r>
      <w:rPr>
        <w:rFonts w:ascii="Vogue" w:hAnsi="Vogue"/>
        <w:sz w:val="26"/>
      </w:rPr>
      <w:t>358 01 Kraslice</w:t>
    </w:r>
  </w:p>
  <w:p w14:paraId="7A64C31D" w14:textId="77777777" w:rsidR="00A06585" w:rsidRPr="00A06585" w:rsidRDefault="00A06585">
    <w:pPr>
      <w:pStyle w:val="Zhlav"/>
      <w:rPr>
        <w:b/>
        <w:sz w:val="16"/>
      </w:rPr>
    </w:pPr>
    <w:r>
      <w:rPr>
        <w:rFonts w:ascii="Vogue" w:hAnsi="Vogue"/>
        <w:sz w:val="16"/>
      </w:rPr>
      <w:t>Zaregistrováno u Krajského soudu v Plzni: oddíl C, vložka 12133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3BCD" w14:textId="77777777" w:rsidR="007447C1" w:rsidRDefault="007447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A5B"/>
    <w:multiLevelType w:val="hybridMultilevel"/>
    <w:tmpl w:val="D5ACD780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37608C"/>
    <w:multiLevelType w:val="hybridMultilevel"/>
    <w:tmpl w:val="8DBAB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2B5B"/>
    <w:multiLevelType w:val="hybridMultilevel"/>
    <w:tmpl w:val="00BED69A"/>
    <w:lvl w:ilvl="0" w:tplc="15EC5608">
      <w:start w:val="1"/>
      <w:numFmt w:val="decimal"/>
      <w:lvlText w:val="%1)"/>
      <w:lvlJc w:val="left"/>
      <w:pPr>
        <w:ind w:left="77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87A0991"/>
    <w:multiLevelType w:val="hybridMultilevel"/>
    <w:tmpl w:val="E0C807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C6207"/>
    <w:multiLevelType w:val="hybridMultilevel"/>
    <w:tmpl w:val="2F3EB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4D46"/>
    <w:multiLevelType w:val="hybridMultilevel"/>
    <w:tmpl w:val="C032B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4D3F"/>
    <w:multiLevelType w:val="hybridMultilevel"/>
    <w:tmpl w:val="BABC4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91B3A"/>
    <w:multiLevelType w:val="hybridMultilevel"/>
    <w:tmpl w:val="4970A1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CE532A"/>
    <w:multiLevelType w:val="hybridMultilevel"/>
    <w:tmpl w:val="DF869B88"/>
    <w:lvl w:ilvl="0" w:tplc="19FADCC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01D79"/>
    <w:multiLevelType w:val="hybridMultilevel"/>
    <w:tmpl w:val="5F524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06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697458">
    <w:abstractNumId w:val="0"/>
  </w:num>
  <w:num w:numId="3" w16cid:durableId="250049836">
    <w:abstractNumId w:val="7"/>
  </w:num>
  <w:num w:numId="4" w16cid:durableId="1154491284">
    <w:abstractNumId w:val="8"/>
  </w:num>
  <w:num w:numId="5" w16cid:durableId="161553790">
    <w:abstractNumId w:val="2"/>
  </w:num>
  <w:num w:numId="6" w16cid:durableId="1687557041">
    <w:abstractNumId w:val="1"/>
  </w:num>
  <w:num w:numId="7" w16cid:durableId="733429947">
    <w:abstractNumId w:val="3"/>
  </w:num>
  <w:num w:numId="8" w16cid:durableId="2126074438">
    <w:abstractNumId w:val="9"/>
  </w:num>
  <w:num w:numId="9" w16cid:durableId="911742961">
    <w:abstractNumId w:val="6"/>
  </w:num>
  <w:num w:numId="10" w16cid:durableId="1135610266">
    <w:abstractNumId w:val="5"/>
  </w:num>
  <w:num w:numId="11" w16cid:durableId="872957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4D"/>
    <w:rsid w:val="000113AD"/>
    <w:rsid w:val="00036670"/>
    <w:rsid w:val="00066023"/>
    <w:rsid w:val="00081515"/>
    <w:rsid w:val="00136876"/>
    <w:rsid w:val="001837A1"/>
    <w:rsid w:val="0019129D"/>
    <w:rsid w:val="001A634F"/>
    <w:rsid w:val="001B73DF"/>
    <w:rsid w:val="0022111E"/>
    <w:rsid w:val="00253A09"/>
    <w:rsid w:val="00257EB9"/>
    <w:rsid w:val="002A4345"/>
    <w:rsid w:val="00335953"/>
    <w:rsid w:val="0036000A"/>
    <w:rsid w:val="0036040A"/>
    <w:rsid w:val="00362C05"/>
    <w:rsid w:val="0036360B"/>
    <w:rsid w:val="00383FC7"/>
    <w:rsid w:val="0038659D"/>
    <w:rsid w:val="00391C28"/>
    <w:rsid w:val="003C0EB0"/>
    <w:rsid w:val="003C2A9D"/>
    <w:rsid w:val="003E0C82"/>
    <w:rsid w:val="004871B9"/>
    <w:rsid w:val="004B0B36"/>
    <w:rsid w:val="004B0CEE"/>
    <w:rsid w:val="004C2AF0"/>
    <w:rsid w:val="004D00C8"/>
    <w:rsid w:val="005012FD"/>
    <w:rsid w:val="00533730"/>
    <w:rsid w:val="00535322"/>
    <w:rsid w:val="0053699C"/>
    <w:rsid w:val="00560AF1"/>
    <w:rsid w:val="005656F6"/>
    <w:rsid w:val="00586C86"/>
    <w:rsid w:val="005C0254"/>
    <w:rsid w:val="005C0449"/>
    <w:rsid w:val="005C21BD"/>
    <w:rsid w:val="005E3A16"/>
    <w:rsid w:val="005E6DD6"/>
    <w:rsid w:val="0060560E"/>
    <w:rsid w:val="00641EF0"/>
    <w:rsid w:val="0069693F"/>
    <w:rsid w:val="006B586A"/>
    <w:rsid w:val="006B70A1"/>
    <w:rsid w:val="006D4E18"/>
    <w:rsid w:val="007000DC"/>
    <w:rsid w:val="00736C75"/>
    <w:rsid w:val="007447C1"/>
    <w:rsid w:val="00745324"/>
    <w:rsid w:val="00784E74"/>
    <w:rsid w:val="00790025"/>
    <w:rsid w:val="00792476"/>
    <w:rsid w:val="007B2D48"/>
    <w:rsid w:val="007B4472"/>
    <w:rsid w:val="007D0425"/>
    <w:rsid w:val="0082150D"/>
    <w:rsid w:val="00826AE5"/>
    <w:rsid w:val="00854A2F"/>
    <w:rsid w:val="00881494"/>
    <w:rsid w:val="008A6C36"/>
    <w:rsid w:val="008B639F"/>
    <w:rsid w:val="00931B1D"/>
    <w:rsid w:val="009468CA"/>
    <w:rsid w:val="009477AB"/>
    <w:rsid w:val="00953D43"/>
    <w:rsid w:val="00993A81"/>
    <w:rsid w:val="009D39EB"/>
    <w:rsid w:val="009D4D19"/>
    <w:rsid w:val="00A06585"/>
    <w:rsid w:val="00A644E7"/>
    <w:rsid w:val="00A8312D"/>
    <w:rsid w:val="00AC0270"/>
    <w:rsid w:val="00B2080F"/>
    <w:rsid w:val="00B22438"/>
    <w:rsid w:val="00B54184"/>
    <w:rsid w:val="00B868FC"/>
    <w:rsid w:val="00BC1E8E"/>
    <w:rsid w:val="00BD4859"/>
    <w:rsid w:val="00C01F3E"/>
    <w:rsid w:val="00C05876"/>
    <w:rsid w:val="00C474BB"/>
    <w:rsid w:val="00C5109D"/>
    <w:rsid w:val="00C60C4D"/>
    <w:rsid w:val="00C97BC0"/>
    <w:rsid w:val="00CC47B5"/>
    <w:rsid w:val="00CF34E4"/>
    <w:rsid w:val="00D1631C"/>
    <w:rsid w:val="00D23217"/>
    <w:rsid w:val="00D46AAC"/>
    <w:rsid w:val="00D802A9"/>
    <w:rsid w:val="00DB243B"/>
    <w:rsid w:val="00DE0210"/>
    <w:rsid w:val="00E03CB1"/>
    <w:rsid w:val="00E06F0D"/>
    <w:rsid w:val="00E14661"/>
    <w:rsid w:val="00E33379"/>
    <w:rsid w:val="00E35AF7"/>
    <w:rsid w:val="00E35D42"/>
    <w:rsid w:val="00E47190"/>
    <w:rsid w:val="00E645C9"/>
    <w:rsid w:val="00E9462E"/>
    <w:rsid w:val="00EA7C19"/>
    <w:rsid w:val="00EB204C"/>
    <w:rsid w:val="00F02324"/>
    <w:rsid w:val="00F60498"/>
    <w:rsid w:val="00F60BFC"/>
    <w:rsid w:val="00F71BB6"/>
    <w:rsid w:val="00F93443"/>
    <w:rsid w:val="00FB0F1C"/>
    <w:rsid w:val="00FC5F63"/>
    <w:rsid w:val="00FC7941"/>
    <w:rsid w:val="00FE623C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72E8C"/>
  <w15:chartTrackingRefBased/>
  <w15:docId w15:val="{DA149CCE-6F25-4F6B-A7D8-72660CF5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6585"/>
    <w:pPr>
      <w:keepNext/>
      <w:jc w:val="center"/>
      <w:outlineLvl w:val="1"/>
    </w:pPr>
    <w:rPr>
      <w:rFonts w:ascii="Arial" w:hAnsi="Arial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6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585"/>
  </w:style>
  <w:style w:type="paragraph" w:styleId="Zpat">
    <w:name w:val="footer"/>
    <w:basedOn w:val="Normln"/>
    <w:link w:val="ZpatChar"/>
    <w:unhideWhenUsed/>
    <w:rsid w:val="00A06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6585"/>
  </w:style>
  <w:style w:type="character" w:styleId="Hypertextovodkaz">
    <w:name w:val="Hyperlink"/>
    <w:rsid w:val="00A0658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06585"/>
    <w:pPr>
      <w:spacing w:after="200" w:line="276" w:lineRule="auto"/>
      <w:ind w:left="2832" w:firstLine="3"/>
    </w:pPr>
    <w:rPr>
      <w:rFonts w:ascii="Calibri" w:eastAsia="Calibri" w:hAnsi="Calibri"/>
    </w:rPr>
  </w:style>
  <w:style w:type="character" w:customStyle="1" w:styleId="ZkladntextodsazenChar">
    <w:name w:val="Základní text odsazený Char"/>
    <w:basedOn w:val="Standardnpsmoodstavce"/>
    <w:link w:val="Zkladntextodsazen"/>
    <w:rsid w:val="00A06585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semiHidden/>
    <w:rsid w:val="00A06585"/>
    <w:rPr>
      <w:rFonts w:ascii="Arial" w:eastAsia="Times New Roman" w:hAnsi="Arial" w:cs="Times New Roman"/>
      <w:sz w:val="32"/>
      <w:szCs w:val="20"/>
      <w:u w:val="single"/>
      <w:lang w:eastAsia="cs-CZ"/>
    </w:rPr>
  </w:style>
  <w:style w:type="table" w:styleId="Mkatabulky">
    <w:name w:val="Table Grid"/>
    <w:basedOn w:val="Normlntabulka"/>
    <w:uiPriority w:val="39"/>
    <w:rsid w:val="00F0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602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ms@kmssr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chackova\Documents\Vlastn&#237;%20&#353;ablony%20Office\KMS%20hlavi&#269;kov&#253;%20pap&#237;r%20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8A0D-13C7-431B-909A-5381473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KMS hlavičkový papír vzor.dotx</Template>
  <TotalTime>14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Brachackova</dc:creator>
  <cp:keywords/>
  <dc:description/>
  <cp:lastModifiedBy>Michaela Bracháčková</cp:lastModifiedBy>
  <cp:revision>1</cp:revision>
  <cp:lastPrinted>2021-01-05T14:19:00Z</cp:lastPrinted>
  <dcterms:created xsi:type="dcterms:W3CDTF">2024-10-20T20:13:00Z</dcterms:created>
  <dcterms:modified xsi:type="dcterms:W3CDTF">2024-10-20T20:27:00Z</dcterms:modified>
</cp:coreProperties>
</file>